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BE7F" w14:textId="33148F22" w:rsidR="00B966F6" w:rsidRPr="00B966F6" w:rsidRDefault="003A47F1" w:rsidP="00B966F6">
      <w:pPr>
        <w:pStyle w:val="MathsHeading1"/>
        <w:spacing w:after="480"/>
      </w:pPr>
      <w:bookmarkStart w:id="0" w:name="_Hlk134007513"/>
      <w:bookmarkEnd w:id="0"/>
      <w:r w:rsidRPr="007B4D43">
        <w:t>H</w:t>
      </w:r>
      <w:r w:rsidR="00B966F6">
        <w:t>ow old is the theorem?</w:t>
      </w:r>
    </w:p>
    <w:p w14:paraId="4F51971D" w14:textId="77777777" w:rsidR="00B966F6" w:rsidRDefault="00B966F6" w:rsidP="00B966F6">
      <w:r>
        <w:rPr>
          <w:noProof/>
        </w:rPr>
        <w:drawing>
          <wp:inline distT="0" distB="0" distL="0" distR="0" wp14:anchorId="4EBFF869" wp14:editId="23606BB2">
            <wp:extent cx="3019425" cy="1457325"/>
            <wp:effectExtent l="0" t="0" r="0" b="0"/>
            <wp:docPr id="1230786378" name="Picture 1230786378" descr="Blue right angle tri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786378" name="Picture 1230786378" descr="Blue right angle triangl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223016" wp14:editId="72640804">
            <wp:extent cx="3019425" cy="1457325"/>
            <wp:effectExtent l="0" t="0" r="0" b="0"/>
            <wp:docPr id="894595290" name="Picture 894595290" descr="Blue right angle tri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595290" name="Picture 894595290" descr="Blue right angle triangl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9380C5" wp14:editId="0766A2D0">
            <wp:extent cx="3019425" cy="1457325"/>
            <wp:effectExtent l="0" t="0" r="0" b="0"/>
            <wp:docPr id="1789831052" name="Picture 1789831052" descr="Blue right angle tri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831052" name="Picture 1789831052" descr="Blue right angle triangl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91FC80" wp14:editId="2451B7DB">
            <wp:extent cx="3019425" cy="1457325"/>
            <wp:effectExtent l="0" t="0" r="0" b="0"/>
            <wp:docPr id="793873688" name="Picture 793873688" descr="Blue right angle tri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873688" name="Picture 793873688" descr="Blue right angle triangl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F21FC" w14:textId="77777777" w:rsidR="00B966F6" w:rsidRDefault="00B966F6" w:rsidP="00B966F6"/>
    <w:p w14:paraId="4A2A2AFD" w14:textId="77777777" w:rsidR="00B966F6" w:rsidRDefault="00B966F6" w:rsidP="00B966F6">
      <w:r>
        <w:rPr>
          <w:noProof/>
        </w:rPr>
        <w:drawing>
          <wp:inline distT="0" distB="0" distL="0" distR="0" wp14:anchorId="48D09A29" wp14:editId="368A52C9">
            <wp:extent cx="4448175" cy="4429125"/>
            <wp:effectExtent l="0" t="0" r="0" b="0"/>
            <wp:docPr id="565478094" name="Picture 565478094" descr="Square with blue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478094" name="Picture 565478094" descr="Square with blue border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4F3B7" w14:textId="52B0BB9B" w:rsidR="000E2D94" w:rsidRDefault="000E2D94" w:rsidP="00B966F6">
      <w:pPr>
        <w:pStyle w:val="ListBullet"/>
        <w:numPr>
          <w:ilvl w:val="0"/>
          <w:numId w:val="0"/>
        </w:numPr>
        <w:ind w:left="680" w:hanging="340"/>
      </w:pPr>
    </w:p>
    <w:sectPr w:rsidR="000E2D94" w:rsidSect="009368DE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701" w:right="85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9A9C4" w14:textId="77777777" w:rsidR="00B966F6" w:rsidRDefault="00B966F6" w:rsidP="00C702AC">
      <w:r>
        <w:separator/>
      </w:r>
    </w:p>
  </w:endnote>
  <w:endnote w:type="continuationSeparator" w:id="0">
    <w:p w14:paraId="2BDCE70A" w14:textId="77777777" w:rsidR="00B966F6" w:rsidRDefault="00B966F6" w:rsidP="00C7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15F7" w14:textId="77777777" w:rsidR="00E97D82" w:rsidRDefault="00E97D82" w:rsidP="00C702AC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1AEBEBF" wp14:editId="14BBF038">
              <wp:simplePos x="0" y="0"/>
              <wp:positionH relativeFrom="column">
                <wp:posOffset>457200</wp:posOffset>
              </wp:positionH>
              <wp:positionV relativeFrom="paragraph">
                <wp:posOffset>109220</wp:posOffset>
              </wp:positionV>
              <wp:extent cx="6268433" cy="509016"/>
              <wp:effectExtent l="0" t="0" r="0" b="0"/>
              <wp:wrapNone/>
              <wp:docPr id="27" name="Group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B112F" w14:textId="77777777" w:rsidR="00E97D82" w:rsidRPr="00B966F6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B966F6">
                              <w:rPr>
                                <w:lang w:val="en-GB"/>
                              </w:rPr>
                              <w:t>© 202</w:t>
                            </w:r>
                            <w:r w:rsidR="009368DE" w:rsidRPr="00B966F6">
                              <w:rPr>
                                <w:lang w:val="en-GB"/>
                              </w:rPr>
                              <w:t>3</w:t>
                            </w:r>
                            <w:r w:rsidRPr="00B966F6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52DF2D1D" w14:textId="77777777" w:rsidR="00E97D82" w:rsidRPr="00B966F6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Text Box 30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185E9" w14:textId="77777777" w:rsidR="00E97D82" w:rsidRPr="00325A0F" w:rsidRDefault="00E97D82" w:rsidP="00C702AC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1552FF">
                              <w:rPr>
                                <w:noProof/>
                              </w:rPr>
                              <w:t>3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1AEBEBF" id="Group 27" o:spid="_x0000_s1026" alt="&quot;&quot;" style="position:absolute;margin-left:36pt;margin-top:8.6pt;width:493.6pt;height:40.1pt;z-index:251662336" coordsize="62684,50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I0AAAAAUmdodGxvbmcAAAGT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HJQAAAAEAAABhAAAA&#10;IgAAASQAACbIAAAHCQAYAAH/2P/tAAxBZG9iZV9DTQAB/+4ADkFkb2JlAGSAAAAAAf/bAIQADAgI&#10;CAkIDAkJDBELCgsRFQ8MDA8VGBMTFRMTGBEMDAwMDAwRDAwMDAwMDAwMDAwMDAwMDAwMDAwMDAwM&#10;DAwMDAENCwsNDg0QDg4QFA4ODhQUDg4ODhQRDAwMDAwREQwMDAwMDBEMDAwMDAwMDAwMDAwMDAwM&#10;DAwMDAwMDAwMDAwM/8AAEQgAIgBhAwEiAAIRAQMRAf/dAAQAB/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8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<v:textbox>
                  <w:txbxContent>
                    <w:p w14:paraId="584B112F" w14:textId="77777777" w:rsidR="00E97D82" w:rsidRPr="00B966F6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  <w:r w:rsidRPr="00B966F6">
                        <w:rPr>
                          <w:lang w:val="en-GB"/>
                        </w:rPr>
                        <w:t>© 202</w:t>
                      </w:r>
                      <w:r w:rsidR="009368DE" w:rsidRPr="00B966F6">
                        <w:rPr>
                          <w:lang w:val="en-GB"/>
                        </w:rPr>
                        <w:t>3</w:t>
                      </w:r>
                      <w:r w:rsidRPr="00B966F6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52DF2D1D" w14:textId="77777777" w:rsidR="00E97D82" w:rsidRPr="00B966F6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  <v:shape id="Text Box 30" o:spid="_x0000_s1029" type="#_x0000_t202" style="position:absolute;left:60144;width:2540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<v:textbox>
                  <w:txbxContent>
                    <w:p w14:paraId="64A185E9" w14:textId="77777777" w:rsidR="00E97D82" w:rsidRPr="00325A0F" w:rsidRDefault="00E97D82" w:rsidP="00C702AC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1552FF">
                        <w:rPr>
                          <w:noProof/>
                        </w:rPr>
                        <w:t>3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77DFB" w14:textId="77777777" w:rsidR="00E97D82" w:rsidRDefault="00E97D82" w:rsidP="00C702AC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B49A9A5" wp14:editId="2C6944AB">
              <wp:simplePos x="0" y="0"/>
              <wp:positionH relativeFrom="column">
                <wp:posOffset>457200</wp:posOffset>
              </wp:positionH>
              <wp:positionV relativeFrom="paragraph">
                <wp:posOffset>109220</wp:posOffset>
              </wp:positionV>
              <wp:extent cx="6268433" cy="509016"/>
              <wp:effectExtent l="0" t="0" r="0" b="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14" name="Picture 14" descr="Creative Commons attribu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 Box 17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877AF" w14:textId="77777777" w:rsidR="00E97D82" w:rsidRPr="00B966F6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B966F6">
                              <w:rPr>
                                <w:lang w:val="en-GB"/>
                              </w:rPr>
                              <w:t>© 202</w:t>
                            </w:r>
                            <w:r w:rsidR="00E66F5D" w:rsidRPr="00B966F6">
                              <w:rPr>
                                <w:lang w:val="en-GB"/>
                              </w:rPr>
                              <w:t>3</w:t>
                            </w:r>
                            <w:r w:rsidRPr="00B966F6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271441AD" w14:textId="77777777" w:rsidR="00E97D82" w:rsidRPr="00B966F6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Text Box 18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E0EB0" w14:textId="77777777" w:rsidR="00E97D82" w:rsidRPr="00325A0F" w:rsidRDefault="00E97D82" w:rsidP="00C702AC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400ED1">
                              <w:rPr>
                                <w:noProof/>
                              </w:rPr>
                              <w:t>2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B49A9A5" id="Group 7" o:spid="_x0000_s1030" alt="&quot;&quot;" style="position:absolute;margin-left:36pt;margin-top:8.6pt;width:493.6pt;height:40.1pt;z-index:251660288" coordsize="62684,50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CNAAAAAFJnaHRs&#10;b25nAAABkw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1" type="#_x0000_t75" alt="Creative Commons attribution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">
                <v:imagedata r:id="rId2" o:title="Creative Commons attributi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2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10F877AF" w14:textId="77777777" w:rsidR="00E97D82" w:rsidRPr="00B966F6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  <w:r w:rsidRPr="00B966F6">
                        <w:rPr>
                          <w:lang w:val="en-GB"/>
                        </w:rPr>
                        <w:t>© 202</w:t>
                      </w:r>
                      <w:r w:rsidR="00E66F5D" w:rsidRPr="00B966F6">
                        <w:rPr>
                          <w:lang w:val="en-GB"/>
                        </w:rPr>
                        <w:t>3</w:t>
                      </w:r>
                      <w:r w:rsidRPr="00B966F6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271441AD" w14:textId="77777777" w:rsidR="00E97D82" w:rsidRPr="00B966F6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  <v:shape id="Text Box 18" o:spid="_x0000_s1033" type="#_x0000_t202" style="position:absolute;left:60144;width:2540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<v:textbox>
                  <w:txbxContent>
                    <w:p w14:paraId="5AFE0EB0" w14:textId="77777777" w:rsidR="00E97D82" w:rsidRPr="00325A0F" w:rsidRDefault="00E97D82" w:rsidP="00C702AC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400ED1">
                        <w:rPr>
                          <w:noProof/>
                        </w:rPr>
                        <w:t>2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20375" w14:textId="77777777" w:rsidR="00B966F6" w:rsidRDefault="00B966F6" w:rsidP="00C702AC">
      <w:r>
        <w:separator/>
      </w:r>
    </w:p>
  </w:footnote>
  <w:footnote w:type="continuationSeparator" w:id="0">
    <w:p w14:paraId="6EBF413E" w14:textId="77777777" w:rsidR="00B966F6" w:rsidRDefault="00B966F6" w:rsidP="00C70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EBD4C" w14:textId="77777777" w:rsidR="00E97D82" w:rsidRDefault="00E97D82" w:rsidP="00C702AC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48D04BC3" wp14:editId="2CC17540">
          <wp:simplePos x="0" y="0"/>
          <wp:positionH relativeFrom="column">
            <wp:posOffset>-581660</wp:posOffset>
          </wp:positionH>
          <wp:positionV relativeFrom="paragraph">
            <wp:posOffset>-506993</wp:posOffset>
          </wp:positionV>
          <wp:extent cx="7635600" cy="10803600"/>
          <wp:effectExtent l="0" t="0" r="10160" b="0"/>
          <wp:wrapNone/>
          <wp:docPr id="31" name="all_bg_mathsHub_p2.pdf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all_bg_mathsHub_p2.pd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92A2" w14:textId="77777777" w:rsidR="000C3031" w:rsidRDefault="0010442C" w:rsidP="00C702AC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25FE1C0" wp14:editId="08FB5144">
          <wp:simplePos x="0" y="0"/>
          <wp:positionH relativeFrom="column">
            <wp:posOffset>-588973</wp:posOffset>
          </wp:positionH>
          <wp:positionV relativeFrom="paragraph">
            <wp:posOffset>-513628</wp:posOffset>
          </wp:positionV>
          <wp:extent cx="7635600" cy="10803600"/>
          <wp:effectExtent l="0" t="0" r="10160" b="0"/>
          <wp:wrapNone/>
          <wp:docPr id="26" name="all_bg_mathsHub.pdf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all_bg_mathsHub.pd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70DD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0E6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6284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C9C4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05063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D2CC7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06A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DF441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92618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3827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3645F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836CD4"/>
    <w:multiLevelType w:val="multilevel"/>
    <w:tmpl w:val="5D2E2246"/>
    <w:styleLink w:val="List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1482CD3"/>
    <w:multiLevelType w:val="multilevel"/>
    <w:tmpl w:val="BB5E7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i w:val="0"/>
        <w:color w:val="07A07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45798"/>
    <w:multiLevelType w:val="multilevel"/>
    <w:tmpl w:val="B5400108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cs="Symbol" w:hint="default"/>
        <w:b w:val="0"/>
        <w:i w:val="0"/>
        <w:color w:val="4DB4F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50402"/>
    <w:multiLevelType w:val="hybridMultilevel"/>
    <w:tmpl w:val="C430DB18"/>
    <w:lvl w:ilvl="0" w:tplc="0C36D7F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63AC2"/>
    <w:multiLevelType w:val="multilevel"/>
    <w:tmpl w:val="0016C63E"/>
    <w:styleLink w:val="ListBullets"/>
    <w:lvl w:ilvl="0">
      <w:start w:val="1"/>
      <w:numFmt w:val="bullet"/>
      <w:pStyle w:val="List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16" w15:restartNumberingAfterBreak="0">
    <w:nsid w:val="41AF1284"/>
    <w:multiLevelType w:val="multilevel"/>
    <w:tmpl w:val="907669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AC8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72C6C"/>
    <w:multiLevelType w:val="hybridMultilevel"/>
    <w:tmpl w:val="1F1CE978"/>
    <w:lvl w:ilvl="0" w:tplc="3A56843A">
      <w:start w:val="1"/>
      <w:numFmt w:val="bullet"/>
      <w:lvlText w:val=""/>
      <w:lvlJc w:val="left"/>
      <w:pPr>
        <w:ind w:left="476" w:hanging="249"/>
      </w:pPr>
      <w:rPr>
        <w:rFonts w:ascii="Symbol" w:hAnsi="Symbol" w:cs="Symbol" w:hint="default"/>
        <w:b w:val="0"/>
        <w:i w:val="0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77D45"/>
    <w:multiLevelType w:val="multilevel"/>
    <w:tmpl w:val="44E0B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23426"/>
    <w:multiLevelType w:val="hybridMultilevel"/>
    <w:tmpl w:val="E28223C0"/>
    <w:lvl w:ilvl="0" w:tplc="508683B4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7383A8A">
      <w:start w:val="1"/>
      <w:numFmt w:val="lowerLetter"/>
      <w:pStyle w:val="ListNumber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054916">
    <w:abstractNumId w:val="14"/>
  </w:num>
  <w:num w:numId="2" w16cid:durableId="520051942">
    <w:abstractNumId w:val="18"/>
  </w:num>
  <w:num w:numId="3" w16cid:durableId="1417478329">
    <w:abstractNumId w:val="17"/>
  </w:num>
  <w:num w:numId="4" w16cid:durableId="764768410">
    <w:abstractNumId w:val="16"/>
  </w:num>
  <w:num w:numId="5" w16cid:durableId="2073500624">
    <w:abstractNumId w:val="12"/>
  </w:num>
  <w:num w:numId="6" w16cid:durableId="818231588">
    <w:abstractNumId w:val="13"/>
  </w:num>
  <w:num w:numId="7" w16cid:durableId="1838224207">
    <w:abstractNumId w:val="0"/>
  </w:num>
  <w:num w:numId="8" w16cid:durableId="1320888230">
    <w:abstractNumId w:val="1"/>
  </w:num>
  <w:num w:numId="9" w16cid:durableId="1436317809">
    <w:abstractNumId w:val="2"/>
  </w:num>
  <w:num w:numId="10" w16cid:durableId="642930504">
    <w:abstractNumId w:val="3"/>
  </w:num>
  <w:num w:numId="11" w16cid:durableId="269047639">
    <w:abstractNumId w:val="4"/>
  </w:num>
  <w:num w:numId="12" w16cid:durableId="258872951">
    <w:abstractNumId w:val="9"/>
  </w:num>
  <w:num w:numId="13" w16cid:durableId="495417206">
    <w:abstractNumId w:val="5"/>
  </w:num>
  <w:num w:numId="14" w16cid:durableId="1351906723">
    <w:abstractNumId w:val="6"/>
  </w:num>
  <w:num w:numId="15" w16cid:durableId="204221881">
    <w:abstractNumId w:val="7"/>
  </w:num>
  <w:num w:numId="16" w16cid:durableId="714236953">
    <w:abstractNumId w:val="8"/>
  </w:num>
  <w:num w:numId="17" w16cid:durableId="1230074689">
    <w:abstractNumId w:val="10"/>
  </w:num>
  <w:num w:numId="18" w16cid:durableId="150761379">
    <w:abstractNumId w:val="15"/>
  </w:num>
  <w:num w:numId="19" w16cid:durableId="344596568">
    <w:abstractNumId w:val="11"/>
  </w:num>
  <w:num w:numId="20" w16cid:durableId="1345133350">
    <w:abstractNumId w:val="15"/>
  </w:num>
  <w:num w:numId="21" w16cid:durableId="1589117724">
    <w:abstractNumId w:val="20"/>
  </w:num>
  <w:num w:numId="22" w16cid:durableId="12941417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F6"/>
    <w:rsid w:val="000277EC"/>
    <w:rsid w:val="00034A41"/>
    <w:rsid w:val="00047540"/>
    <w:rsid w:val="0008524A"/>
    <w:rsid w:val="00086032"/>
    <w:rsid w:val="000921E1"/>
    <w:rsid w:val="000A6010"/>
    <w:rsid w:val="000B2C43"/>
    <w:rsid w:val="000C3031"/>
    <w:rsid w:val="000C79CB"/>
    <w:rsid w:val="000E1362"/>
    <w:rsid w:val="000E2D94"/>
    <w:rsid w:val="000F0D89"/>
    <w:rsid w:val="0010442C"/>
    <w:rsid w:val="00114EDF"/>
    <w:rsid w:val="001158EF"/>
    <w:rsid w:val="001552FF"/>
    <w:rsid w:val="001959F3"/>
    <w:rsid w:val="001C05EA"/>
    <w:rsid w:val="00210687"/>
    <w:rsid w:val="002125B0"/>
    <w:rsid w:val="00267B4A"/>
    <w:rsid w:val="002E181E"/>
    <w:rsid w:val="00315F2C"/>
    <w:rsid w:val="00322411"/>
    <w:rsid w:val="00340CEF"/>
    <w:rsid w:val="003A47F1"/>
    <w:rsid w:val="003A63AA"/>
    <w:rsid w:val="003A7E61"/>
    <w:rsid w:val="003B151D"/>
    <w:rsid w:val="003D41B3"/>
    <w:rsid w:val="00400ED1"/>
    <w:rsid w:val="00481D84"/>
    <w:rsid w:val="004B6316"/>
    <w:rsid w:val="004B7082"/>
    <w:rsid w:val="004C74AF"/>
    <w:rsid w:val="00547334"/>
    <w:rsid w:val="00565D9B"/>
    <w:rsid w:val="00575C19"/>
    <w:rsid w:val="005D5A6D"/>
    <w:rsid w:val="0061136C"/>
    <w:rsid w:val="00613D44"/>
    <w:rsid w:val="006317C1"/>
    <w:rsid w:val="0066411B"/>
    <w:rsid w:val="006737E5"/>
    <w:rsid w:val="00676C1A"/>
    <w:rsid w:val="006A1B0C"/>
    <w:rsid w:val="006A368F"/>
    <w:rsid w:val="006F0648"/>
    <w:rsid w:val="00701D65"/>
    <w:rsid w:val="007205EC"/>
    <w:rsid w:val="00731582"/>
    <w:rsid w:val="00735EE6"/>
    <w:rsid w:val="00782D63"/>
    <w:rsid w:val="00792289"/>
    <w:rsid w:val="007B2246"/>
    <w:rsid w:val="007B4D43"/>
    <w:rsid w:val="007D206C"/>
    <w:rsid w:val="007F080E"/>
    <w:rsid w:val="00832D6D"/>
    <w:rsid w:val="0085465A"/>
    <w:rsid w:val="008814E5"/>
    <w:rsid w:val="0088175B"/>
    <w:rsid w:val="00895AD7"/>
    <w:rsid w:val="008A505A"/>
    <w:rsid w:val="008B043C"/>
    <w:rsid w:val="008C321D"/>
    <w:rsid w:val="008C3574"/>
    <w:rsid w:val="008F1016"/>
    <w:rsid w:val="009069B5"/>
    <w:rsid w:val="00907456"/>
    <w:rsid w:val="009368DE"/>
    <w:rsid w:val="00943F59"/>
    <w:rsid w:val="00976062"/>
    <w:rsid w:val="0099599A"/>
    <w:rsid w:val="009A45C1"/>
    <w:rsid w:val="00A94330"/>
    <w:rsid w:val="00AC7A3C"/>
    <w:rsid w:val="00AE6CF4"/>
    <w:rsid w:val="00B26C00"/>
    <w:rsid w:val="00B45ECA"/>
    <w:rsid w:val="00B92532"/>
    <w:rsid w:val="00B966F6"/>
    <w:rsid w:val="00BA690D"/>
    <w:rsid w:val="00BB35DA"/>
    <w:rsid w:val="00BC693C"/>
    <w:rsid w:val="00BE138A"/>
    <w:rsid w:val="00BE5B33"/>
    <w:rsid w:val="00BF59D1"/>
    <w:rsid w:val="00C702AC"/>
    <w:rsid w:val="00CA55BD"/>
    <w:rsid w:val="00CE1633"/>
    <w:rsid w:val="00CF7707"/>
    <w:rsid w:val="00D10628"/>
    <w:rsid w:val="00D46B54"/>
    <w:rsid w:val="00D63E63"/>
    <w:rsid w:val="00D85E2A"/>
    <w:rsid w:val="00D90234"/>
    <w:rsid w:val="00DC2A9B"/>
    <w:rsid w:val="00DF7DC8"/>
    <w:rsid w:val="00E516AD"/>
    <w:rsid w:val="00E66AF7"/>
    <w:rsid w:val="00E66F5D"/>
    <w:rsid w:val="00E97D82"/>
    <w:rsid w:val="00EA6E3A"/>
    <w:rsid w:val="00F0245B"/>
    <w:rsid w:val="00F143FE"/>
    <w:rsid w:val="00F37081"/>
    <w:rsid w:val="00F65489"/>
    <w:rsid w:val="00F671BD"/>
    <w:rsid w:val="00F70F4B"/>
    <w:rsid w:val="00F92689"/>
    <w:rsid w:val="00FB647D"/>
    <w:rsid w:val="00FC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F3656"/>
  <w14:defaultImageDpi w14:val="32767"/>
  <w15:chartTrackingRefBased/>
  <w15:docId w15:val="{E1650E78-D7BB-4F82-B83C-E5B55E1F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C05EA"/>
    <w:pPr>
      <w:spacing w:before="80" w:after="80"/>
    </w:pPr>
    <w:rPr>
      <w:rFonts w:ascii="Calibri" w:hAnsi="Calibri"/>
      <w:color w:val="000000" w:themeColor="text1"/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D94"/>
    <w:pPr>
      <w:spacing w:after="240"/>
      <w:outlineLvl w:val="0"/>
    </w:pPr>
    <w:rPr>
      <w:b/>
      <w:bCs/>
      <w:color w:val="0E1D41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unhideWhenUsed/>
    <w:qFormat/>
    <w:rsid w:val="00F0245B"/>
    <w:pPr>
      <w:outlineLvl w:val="1"/>
    </w:pPr>
    <w:rPr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unhideWhenUsed/>
    <w:qFormat/>
    <w:rsid w:val="00F0245B"/>
    <w:pPr>
      <w:outlineLvl w:val="3"/>
    </w:pPr>
    <w:rPr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semiHidden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basedOn w:val="Normal"/>
    <w:qFormat/>
    <w:rsid w:val="007B4D43"/>
    <w:pPr>
      <w:spacing w:before="120" w:after="240"/>
      <w:outlineLvl w:val="0"/>
    </w:pPr>
    <w:rPr>
      <w:b/>
      <w:bCs/>
      <w:color w:val="0E1D41"/>
      <w:sz w:val="52"/>
      <w:szCs w:val="52"/>
    </w:rPr>
  </w:style>
  <w:style w:type="paragraph" w:customStyle="1" w:styleId="MathsHeading2">
    <w:name w:val="Maths Heading 2"/>
    <w:basedOn w:val="Heading2"/>
    <w:qFormat/>
    <w:rsid w:val="008B043C"/>
    <w:pPr>
      <w:spacing w:after="160"/>
    </w:pPr>
  </w:style>
  <w:style w:type="paragraph" w:customStyle="1" w:styleId="MathsHeading3">
    <w:name w:val="Maths Heading 3"/>
    <w:basedOn w:val="Heading3"/>
    <w:qFormat/>
    <w:rsid w:val="008B043C"/>
    <w:pPr>
      <w:spacing w:before="80" w:after="80"/>
    </w:pPr>
  </w:style>
  <w:style w:type="paragraph" w:customStyle="1" w:styleId="MathsBlockquote">
    <w:name w:val="Maths Blockquote"/>
    <w:basedOn w:val="Normal"/>
    <w:qFormat/>
    <w:rsid w:val="00210687"/>
    <w:pPr>
      <w:spacing w:before="240" w:after="240"/>
      <w:ind w:left="425" w:right="425"/>
    </w:pPr>
    <w:rPr>
      <w:color w:val="auto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semiHidden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Normal"/>
    <w:next w:val="MathsTableBodyText"/>
    <w:qFormat/>
    <w:rsid w:val="00210687"/>
    <w:rPr>
      <w:b/>
      <w:bCs/>
    </w:rPr>
  </w:style>
  <w:style w:type="paragraph" w:styleId="ListContinue">
    <w:name w:val="List Continue"/>
    <w:basedOn w:val="Normal"/>
    <w:uiPriority w:val="99"/>
    <w:unhideWhenUsed/>
    <w:rsid w:val="00322411"/>
    <w:pPr>
      <w:spacing w:after="120"/>
      <w:ind w:left="283"/>
      <w:contextualSpacing/>
    </w:pPr>
  </w:style>
  <w:style w:type="paragraph" w:customStyle="1" w:styleId="MathsTableBodyText">
    <w:name w:val="Maths Table Body Text"/>
    <w:basedOn w:val="MathsTableText"/>
    <w:rsid w:val="00BE5B33"/>
    <w:rPr>
      <w:sz w:val="22"/>
      <w:lang w:val="en-US"/>
    </w:rPr>
  </w:style>
  <w:style w:type="paragraph" w:customStyle="1" w:styleId="MathsBullet">
    <w:name w:val="Maths Bullet"/>
    <w:basedOn w:val="ListBullet"/>
    <w:qFormat/>
    <w:rsid w:val="00731582"/>
  </w:style>
  <w:style w:type="paragraph" w:customStyle="1" w:styleId="MathsTableBullets">
    <w:name w:val="Maths Table Bullets"/>
    <w:basedOn w:val="ListBullet"/>
    <w:qFormat/>
    <w:rsid w:val="00210687"/>
    <w:rPr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BE5B33"/>
    <w:rPr>
      <w:sz w:val="16"/>
      <w:szCs w:val="16"/>
    </w:rPr>
  </w:style>
  <w:style w:type="paragraph" w:customStyle="1" w:styleId="MathsIntroText">
    <w:name w:val="Maths Intro Text"/>
    <w:basedOn w:val="ListBullet2"/>
    <w:next w:val="MathsBlockquote"/>
    <w:qFormat/>
    <w:rsid w:val="0099599A"/>
    <w:pPr>
      <w:numPr>
        <w:ilvl w:val="0"/>
        <w:numId w:val="0"/>
      </w:numPr>
      <w:spacing w:before="120" w:after="120"/>
      <w:contextualSpacing w:val="0"/>
    </w:pPr>
    <w:rPr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BE5B3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numPr>
        <w:numId w:val="18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  <w:pPr>
      <w:numPr>
        <w:numId w:val="18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18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7B4D43"/>
    <w:pPr>
      <w:spacing w:before="240" w:after="240" w:line="288" w:lineRule="auto"/>
    </w:pPr>
    <w:rPr>
      <w:rFonts w:eastAsiaTheme="minorEastAsia"/>
      <w:b/>
      <w:bCs/>
      <w:color w:val="1C52BF"/>
      <w:sz w:val="28"/>
      <w:szCs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  <w:pPr>
      <w:numPr>
        <w:numId w:val="19"/>
      </w:numPr>
    </w:pPr>
  </w:style>
  <w:style w:type="paragraph" w:styleId="ListNumber">
    <w:name w:val="List Number"/>
    <w:basedOn w:val="ListBullet"/>
    <w:uiPriority w:val="99"/>
    <w:unhideWhenUsed/>
    <w:qFormat/>
    <w:rsid w:val="00731582"/>
    <w:pPr>
      <w:numPr>
        <w:numId w:val="21"/>
      </w:numPr>
    </w:pPr>
  </w:style>
  <w:style w:type="paragraph" w:styleId="ListNumber2">
    <w:name w:val="List Number 2"/>
    <w:basedOn w:val="ListBullet"/>
    <w:uiPriority w:val="99"/>
    <w:unhideWhenUsed/>
    <w:qFormat/>
    <w:rsid w:val="00731582"/>
    <w:pPr>
      <w:numPr>
        <w:ilvl w:val="1"/>
        <w:numId w:val="21"/>
      </w:numPr>
      <w:ind w:left="1071" w:hanging="357"/>
    </w:p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19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19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19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customStyle="1" w:styleId="MathsBullet2">
    <w:name w:val="Maths Bullet 2"/>
    <w:basedOn w:val="ListBullet2"/>
    <w:qFormat/>
    <w:rsid w:val="00731582"/>
  </w:style>
  <w:style w:type="paragraph" w:customStyle="1" w:styleId="MathsHeading4">
    <w:name w:val="Maths Heading 4"/>
    <w:basedOn w:val="Heading4"/>
    <w:qFormat/>
    <w:rsid w:val="00731582"/>
  </w:style>
  <w:style w:type="paragraph" w:customStyle="1" w:styleId="MathsHeading5">
    <w:name w:val="Maths Heading 5"/>
    <w:basedOn w:val="Heading5"/>
    <w:qFormat/>
    <w:rsid w:val="00731582"/>
  </w:style>
  <w:style w:type="paragraph" w:customStyle="1" w:styleId="MathsHeading6">
    <w:name w:val="Maths Heading 6"/>
    <w:basedOn w:val="MathsHeading5"/>
    <w:qFormat/>
    <w:rsid w:val="008B043C"/>
    <w:rPr>
      <w:color w:val="auto"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5B33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B33"/>
    <w:rPr>
      <w:rFonts w:ascii="Calibri" w:hAnsi="Calibri"/>
      <w:b/>
      <w:bCs/>
      <w:color w:val="000000" w:themeColor="text1"/>
      <w:sz w:val="20"/>
      <w:szCs w:val="20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rsid w:val="00F143FE"/>
    <w:pPr>
      <w:spacing w:before="0" w:after="200"/>
    </w:pPr>
    <w:rPr>
      <w:rFonts w:asciiTheme="minorHAnsi" w:eastAsiaTheme="minorEastAsia" w:hAnsiTheme="minorHAnsi"/>
      <w:iCs/>
      <w:color w:val="auto"/>
      <w:sz w:val="20"/>
      <w:szCs w:val="20"/>
      <w:lang w:val="en-US" w:eastAsia="zh-CN"/>
    </w:rPr>
  </w:style>
  <w:style w:type="paragraph" w:styleId="Bibliography">
    <w:name w:val="Bibliography"/>
    <w:basedOn w:val="Normal"/>
    <w:next w:val="Normal"/>
    <w:uiPriority w:val="37"/>
    <w:unhideWhenUsed/>
    <w:rsid w:val="00F143FE"/>
    <w:pPr>
      <w:spacing w:before="120" w:after="120"/>
    </w:pPr>
    <w:rPr>
      <w:rFonts w:asciiTheme="minorHAnsi" w:eastAsiaTheme="minorEastAsia" w:hAnsiTheme="minorHAnsi"/>
      <w:color w:val="37424A"/>
      <w:sz w:val="20"/>
      <w:szCs w:val="20"/>
      <w:lang w:val="en-US" w:eastAsia="zh-CN"/>
    </w:rPr>
  </w:style>
  <w:style w:type="paragraph" w:customStyle="1" w:styleId="MathsHubHeading5">
    <w:name w:val="Maths Hub Heading 5"/>
    <w:basedOn w:val="MathsHeading5"/>
    <w:qFormat/>
    <w:rsid w:val="001C05EA"/>
  </w:style>
  <w:style w:type="paragraph" w:customStyle="1" w:styleId="StyleMathsHeading5">
    <w:name w:val="Style Maths Heading 5"/>
    <w:basedOn w:val="MathsHubHeading5"/>
    <w:rsid w:val="001C0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igital%20Teaching%20and%20Learning\Projects\18749%20Maths%20Hub\Content\Lesson%20Plans\9_Content%20entry\Batch%204%20Secondary\Lesson%2030%20How%20old%20is%20the%20theorem\How%20old%20is%20the%20theorem%20work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Props1.xml><?xml version="1.0" encoding="utf-8"?>
<ds:datastoreItem xmlns:ds="http://schemas.openxmlformats.org/officeDocument/2006/customXml" ds:itemID="{71A09532-F3CF-4C51-8FB0-FA2F2A77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How old is the theorem worksheet</Template>
  <TotalTime>7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Clissold</dc:creator>
  <cp:keywords/>
  <dc:description/>
  <cp:lastModifiedBy>Felicity Clissold</cp:lastModifiedBy>
  <cp:revision>2</cp:revision>
  <dcterms:created xsi:type="dcterms:W3CDTF">2023-12-29T08:51:00Z</dcterms:created>
  <dcterms:modified xsi:type="dcterms:W3CDTF">2023-12-29T09:01:00Z</dcterms:modified>
</cp:coreProperties>
</file>